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69" w:rsidRDefault="00094B69">
      <w:pPr>
        <w:pStyle w:val="Nombre"/>
        <w:spacing w:line="240" w:lineRule="auto"/>
        <w:rPr>
          <w:b/>
          <w:sz w:val="40"/>
        </w:rPr>
      </w:pPr>
      <w:r>
        <w:rPr>
          <w:b/>
          <w:sz w:val="40"/>
        </w:rPr>
        <w:t>KAREN LEYLA ZULETA CORTES</w:t>
      </w:r>
    </w:p>
    <w:p w:rsidR="00094B69" w:rsidRDefault="00094B69"/>
    <w:p w:rsidR="00094B69" w:rsidRDefault="00094B69">
      <w:pPr>
        <w:pStyle w:val="Logro"/>
        <w:numPr>
          <w:ilvl w:val="0"/>
          <w:numId w:val="0"/>
        </w:numPr>
        <w:spacing w:line="240" w:lineRule="auto"/>
        <w:jc w:val="center"/>
        <w:rPr>
          <w:b/>
          <w:color w:val="008080"/>
          <w:sz w:val="20"/>
        </w:rPr>
      </w:pPr>
      <w:r>
        <w:rPr>
          <w:b/>
          <w:color w:val="008080"/>
          <w:sz w:val="20"/>
        </w:rPr>
        <w:t>CONTADORA GENERAL</w:t>
      </w:r>
    </w:p>
    <w:p w:rsidR="00094B69" w:rsidRDefault="00E66A88">
      <w:pPr>
        <w:pStyle w:val="Logro"/>
        <w:numPr>
          <w:ilvl w:val="0"/>
          <w:numId w:val="0"/>
        </w:numPr>
        <w:spacing w:line="240" w:lineRule="auto"/>
        <w:jc w:val="center"/>
        <w:rPr>
          <w:noProof/>
          <w:lang w:eastAsia="es-CL"/>
        </w:rPr>
      </w:pPr>
      <w:r>
        <w:rPr>
          <w:noProof/>
          <w:lang w:val="es-CL" w:eastAsia="es-CL"/>
        </w:rPr>
        <w:drawing>
          <wp:inline distT="0" distB="0" distL="0" distR="0">
            <wp:extent cx="1295400" cy="1295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EAAQAAAAAAAAzVAAAAJDc4Y2M1ODg0LTBhN2UtNGNhYy04MTgyLWExZDg3YTU3ODk5M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B36" w:rsidRPr="006C0B36" w:rsidRDefault="006C0B36">
      <w:pPr>
        <w:pStyle w:val="Logro"/>
        <w:numPr>
          <w:ilvl w:val="0"/>
          <w:numId w:val="0"/>
        </w:numPr>
        <w:spacing w:line="240" w:lineRule="auto"/>
        <w:jc w:val="center"/>
      </w:pPr>
    </w:p>
    <w:p w:rsidR="00094B69" w:rsidRDefault="00094B69">
      <w:pPr>
        <w:pStyle w:val="Ttulodeseccin"/>
        <w:rPr>
          <w:b/>
        </w:rPr>
      </w:pPr>
      <w:r>
        <w:rPr>
          <w:b/>
        </w:rPr>
        <w:t>antecedentes personales</w:t>
      </w:r>
    </w:p>
    <w:p w:rsidR="00094B69" w:rsidRDefault="00094B69" w:rsidP="00322FFA">
      <w:pPr>
        <w:pStyle w:val="Objetivo"/>
        <w:jc w:val="left"/>
        <w:rPr>
          <w:sz w:val="24"/>
        </w:rPr>
      </w:pPr>
      <w:r>
        <w:t xml:space="preserve">        </w:t>
      </w:r>
      <w:r w:rsidR="00322FFA">
        <w:t xml:space="preserve">                                </w:t>
      </w:r>
      <w:r>
        <w:rPr>
          <w:sz w:val="24"/>
        </w:rPr>
        <w:t>R.U.T.: 12.575.216-0</w:t>
      </w:r>
    </w:p>
    <w:p w:rsidR="00094B69" w:rsidRDefault="00094B69" w:rsidP="00322FFA">
      <w:pPr>
        <w:pStyle w:val="Objetivo"/>
        <w:jc w:val="left"/>
        <w:rPr>
          <w:sz w:val="24"/>
        </w:rPr>
      </w:pPr>
      <w:r>
        <w:rPr>
          <w:sz w:val="24"/>
        </w:rPr>
        <w:t xml:space="preserve">                                     </w:t>
      </w:r>
      <w:r w:rsidR="00322FFA">
        <w:rPr>
          <w:sz w:val="24"/>
        </w:rPr>
        <w:t xml:space="preserve">Fecha Nacimiento:  </w:t>
      </w:r>
      <w:r>
        <w:rPr>
          <w:sz w:val="24"/>
        </w:rPr>
        <w:t xml:space="preserve"> 11 de Mayo de 1974 </w:t>
      </w:r>
    </w:p>
    <w:p w:rsidR="00094B69" w:rsidRDefault="00094B69" w:rsidP="00322FFA">
      <w:pPr>
        <w:pStyle w:val="Objetivo"/>
        <w:jc w:val="left"/>
        <w:rPr>
          <w:sz w:val="24"/>
        </w:rPr>
      </w:pPr>
      <w:r>
        <w:rPr>
          <w:sz w:val="24"/>
        </w:rPr>
        <w:t xml:space="preserve">                                     Estado civil</w:t>
      </w:r>
      <w:r w:rsidR="00B16FDF">
        <w:rPr>
          <w:sz w:val="24"/>
        </w:rPr>
        <w:t>: Soltera</w:t>
      </w:r>
      <w:r>
        <w:rPr>
          <w:sz w:val="24"/>
        </w:rPr>
        <w:t xml:space="preserve">. </w:t>
      </w:r>
    </w:p>
    <w:p w:rsidR="00094B69" w:rsidRDefault="00094B69" w:rsidP="00322FFA">
      <w:pPr>
        <w:pStyle w:val="Objetivo"/>
        <w:jc w:val="left"/>
        <w:rPr>
          <w:sz w:val="24"/>
        </w:rPr>
      </w:pPr>
      <w:r>
        <w:rPr>
          <w:sz w:val="24"/>
        </w:rPr>
        <w:t xml:space="preserve">                                     </w:t>
      </w:r>
      <w:proofErr w:type="gramStart"/>
      <w:r>
        <w:rPr>
          <w:sz w:val="24"/>
        </w:rPr>
        <w:t>Nacionalidad :</w:t>
      </w:r>
      <w:proofErr w:type="gramEnd"/>
      <w:r>
        <w:rPr>
          <w:sz w:val="24"/>
        </w:rPr>
        <w:t xml:space="preserve"> Chilena  </w:t>
      </w:r>
    </w:p>
    <w:p w:rsidR="004A6883" w:rsidRDefault="00094B69" w:rsidP="00322FFA">
      <w:pPr>
        <w:jc w:val="left"/>
        <w:rPr>
          <w:sz w:val="24"/>
          <w:szCs w:val="24"/>
        </w:rPr>
      </w:pPr>
      <w:r>
        <w:t xml:space="preserve">                                        </w:t>
      </w:r>
      <w:r w:rsidRPr="00322FFA">
        <w:rPr>
          <w:sz w:val="24"/>
          <w:szCs w:val="24"/>
        </w:rPr>
        <w:t xml:space="preserve">Dirección: </w:t>
      </w:r>
      <w:r w:rsidR="004A6883">
        <w:rPr>
          <w:sz w:val="24"/>
          <w:szCs w:val="24"/>
        </w:rPr>
        <w:t xml:space="preserve">Los Guindos N° 39 Jardines de San Miguel, </w:t>
      </w:r>
    </w:p>
    <w:p w:rsidR="00322FFA" w:rsidRPr="00322FFA" w:rsidRDefault="004A6883" w:rsidP="006200B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094B69" w:rsidRDefault="00094B69" w:rsidP="00322FFA">
      <w:pPr>
        <w:jc w:val="left"/>
        <w:rPr>
          <w:sz w:val="24"/>
          <w:szCs w:val="24"/>
        </w:rPr>
      </w:pPr>
      <w:r w:rsidRPr="00322FFA">
        <w:rPr>
          <w:sz w:val="24"/>
          <w:szCs w:val="24"/>
        </w:rPr>
        <w:t xml:space="preserve">       </w:t>
      </w:r>
      <w:r w:rsidR="00322FFA">
        <w:rPr>
          <w:sz w:val="24"/>
          <w:szCs w:val="24"/>
        </w:rPr>
        <w:t xml:space="preserve">                              </w:t>
      </w:r>
      <w:r w:rsidRPr="00322FFA">
        <w:rPr>
          <w:sz w:val="24"/>
          <w:szCs w:val="24"/>
        </w:rPr>
        <w:t>Tel</w:t>
      </w:r>
      <w:r w:rsidR="00322FFA">
        <w:rPr>
          <w:sz w:val="24"/>
          <w:szCs w:val="24"/>
        </w:rPr>
        <w:t>é</w:t>
      </w:r>
      <w:r w:rsidRPr="00322FFA">
        <w:rPr>
          <w:sz w:val="24"/>
          <w:szCs w:val="24"/>
        </w:rPr>
        <w:t xml:space="preserve">fonos:   </w:t>
      </w:r>
      <w:r w:rsidR="004A6883">
        <w:rPr>
          <w:sz w:val="24"/>
          <w:szCs w:val="24"/>
        </w:rPr>
        <w:t>+56</w:t>
      </w:r>
      <w:r w:rsidR="00322FFA">
        <w:rPr>
          <w:sz w:val="24"/>
          <w:szCs w:val="24"/>
        </w:rPr>
        <w:t xml:space="preserve"> 9 </w:t>
      </w:r>
      <w:r w:rsidR="006200BD">
        <w:rPr>
          <w:sz w:val="24"/>
          <w:szCs w:val="24"/>
        </w:rPr>
        <w:t>63488382</w:t>
      </w:r>
    </w:p>
    <w:p w:rsidR="001E3D76" w:rsidRDefault="001E3D76" w:rsidP="00322FFA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Licencia: Clase B</w:t>
      </w:r>
    </w:p>
    <w:p w:rsidR="001E3D76" w:rsidRPr="00322FFA" w:rsidRDefault="001E3D76" w:rsidP="00322FFA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Locomoción propia</w:t>
      </w:r>
    </w:p>
    <w:p w:rsidR="00094B69" w:rsidRDefault="00094B69" w:rsidP="00B16FDF">
      <w:pPr>
        <w:jc w:val="left"/>
      </w:pPr>
      <w:r>
        <w:t xml:space="preserve">                                       </w:t>
      </w: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71"/>
        <w:gridCol w:w="7"/>
      </w:tblGrid>
      <w:tr w:rsidR="00094B69">
        <w:trPr>
          <w:cantSplit/>
        </w:trPr>
        <w:tc>
          <w:tcPr>
            <w:tcW w:w="8838" w:type="dxa"/>
            <w:gridSpan w:val="3"/>
          </w:tcPr>
          <w:p w:rsidR="00094B69" w:rsidRDefault="00094B69">
            <w:pPr>
              <w:pStyle w:val="Objetivo"/>
              <w:rPr>
                <w:b/>
              </w:rPr>
            </w:pPr>
          </w:p>
        </w:tc>
      </w:tr>
      <w:tr w:rsidR="00094B69">
        <w:trPr>
          <w:gridAfter w:val="1"/>
          <w:wAfter w:w="7" w:type="dxa"/>
        </w:trPr>
        <w:tc>
          <w:tcPr>
            <w:tcW w:w="2160" w:type="dxa"/>
          </w:tcPr>
          <w:p w:rsidR="00094B69" w:rsidRDefault="00094B69">
            <w:pPr>
              <w:pStyle w:val="Sinttulo"/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6671" w:type="dxa"/>
          </w:tcPr>
          <w:p w:rsidR="00094B69" w:rsidRPr="007304E8" w:rsidRDefault="00253096" w:rsidP="00253096">
            <w:pPr>
              <w:pStyle w:val="Objetivo"/>
              <w:rPr>
                <w:lang w:val="es-CL"/>
              </w:rPr>
            </w:pPr>
            <w:r w:rsidRPr="00253096">
              <w:rPr>
                <w:lang w:val="es-CL"/>
              </w:rPr>
              <w:t> Es generar estrategias para atraer, desarrollar y retener al talento humano, creando y fortaleciendo una cultura de trabajo al servicio del cliente y de contribución al crecimiento de la compañía. Siendo un aliado estratégico de la Gerencia y un apoyo a cada área para el cumplimiento de sus objetivos. Planificar, organizar, dirigir, controlar y ejecutar, según corresponda, los diferentes procesos de RRHH.</w:t>
            </w:r>
            <w:r w:rsidR="007304E8">
              <w:rPr>
                <w:lang w:val="es-CL"/>
              </w:rPr>
              <w:t xml:space="preserve"> </w:t>
            </w:r>
            <w:r w:rsidRPr="00253096">
              <w:rPr>
                <w:lang w:val="es-CL"/>
              </w:rPr>
              <w:t>Cuento con 10 años de experiencia trabajando en rubros de Outsourcing, Empresas de Climatización y Construcción.</w:t>
            </w:r>
            <w:r w:rsidR="007304E8">
              <w:rPr>
                <w:lang w:val="es-CL"/>
              </w:rPr>
              <w:t xml:space="preserve"> </w:t>
            </w:r>
            <w:r w:rsidRPr="00253096">
              <w:rPr>
                <w:lang w:val="es-CL"/>
              </w:rPr>
              <w:t>Considerándo</w:t>
            </w:r>
            <w:r>
              <w:rPr>
                <w:lang w:val="es-CL"/>
              </w:rPr>
              <w:t>me</w:t>
            </w:r>
            <w:r w:rsidRPr="00253096">
              <w:rPr>
                <w:lang w:val="es-CL"/>
              </w:rPr>
              <w:t xml:space="preserve"> una profesional con alto nivel en gestión. Parte importante en este cargo, </w:t>
            </w:r>
            <w:r>
              <w:rPr>
                <w:lang w:val="es-CL"/>
              </w:rPr>
              <w:t xml:space="preserve">con </w:t>
            </w:r>
            <w:r w:rsidRPr="00253096">
              <w:t>buena base en experiencia lograda y el mayor interés en obtener los objetivos q</w:t>
            </w:r>
            <w:r>
              <w:t>ue me he propuesto.</w:t>
            </w:r>
          </w:p>
          <w:p w:rsidR="00094B69" w:rsidRDefault="00094B69">
            <w:pPr>
              <w:pStyle w:val="Textoindependiente"/>
            </w:pPr>
          </w:p>
        </w:tc>
      </w:tr>
      <w:tr w:rsidR="00094B69">
        <w:trPr>
          <w:cantSplit/>
        </w:trPr>
        <w:tc>
          <w:tcPr>
            <w:tcW w:w="8838" w:type="dxa"/>
            <w:gridSpan w:val="3"/>
          </w:tcPr>
          <w:p w:rsidR="00094B69" w:rsidRDefault="00094B69">
            <w:pPr>
              <w:pStyle w:val="Ttulodeseccin"/>
              <w:rPr>
                <w:b/>
              </w:rPr>
            </w:pPr>
            <w:r>
              <w:rPr>
                <w:b/>
              </w:rPr>
              <w:t>formación</w:t>
            </w:r>
          </w:p>
        </w:tc>
      </w:tr>
      <w:tr w:rsidR="00094B69">
        <w:trPr>
          <w:gridAfter w:val="1"/>
          <w:wAfter w:w="7" w:type="dxa"/>
        </w:trPr>
        <w:tc>
          <w:tcPr>
            <w:tcW w:w="2160" w:type="dxa"/>
          </w:tcPr>
          <w:p w:rsidR="00094B69" w:rsidRDefault="00094B69">
            <w:pPr>
              <w:pStyle w:val="Sinttulo"/>
            </w:pPr>
          </w:p>
        </w:tc>
        <w:tc>
          <w:tcPr>
            <w:tcW w:w="6671" w:type="dxa"/>
          </w:tcPr>
          <w:p w:rsidR="00094B69" w:rsidRDefault="00094B69">
            <w:pPr>
              <w:pStyle w:val="Logro"/>
              <w:numPr>
                <w:ilvl w:val="0"/>
                <w:numId w:val="0"/>
              </w:numPr>
            </w:pPr>
          </w:p>
          <w:p w:rsidR="00094B69" w:rsidRDefault="00094B69">
            <w:pPr>
              <w:pStyle w:val="Logro"/>
              <w:numPr>
                <w:ilvl w:val="0"/>
                <w:numId w:val="0"/>
              </w:numPr>
            </w:pPr>
            <w:r>
              <w:t>1989 – 1990</w:t>
            </w:r>
          </w:p>
          <w:p w:rsidR="00094B69" w:rsidRDefault="00094B69">
            <w:pPr>
              <w:pStyle w:val="Logro"/>
              <w:numPr>
                <w:ilvl w:val="0"/>
                <w:numId w:val="12"/>
              </w:numPr>
            </w:pPr>
            <w:r>
              <w:t xml:space="preserve">Primero y Segundo Año Medio </w:t>
            </w:r>
          </w:p>
          <w:p w:rsidR="00094B69" w:rsidRDefault="00094B69">
            <w:pPr>
              <w:pStyle w:val="Logro"/>
              <w:numPr>
                <w:ilvl w:val="0"/>
                <w:numId w:val="0"/>
              </w:numPr>
            </w:pPr>
            <w:r>
              <w:t>Academia Iquique -  Iquique</w:t>
            </w:r>
          </w:p>
          <w:p w:rsidR="00094B69" w:rsidRDefault="00094B69">
            <w:pPr>
              <w:pStyle w:val="Logro"/>
              <w:numPr>
                <w:ilvl w:val="0"/>
                <w:numId w:val="0"/>
              </w:numPr>
            </w:pPr>
            <w:r>
              <w:lastRenderedPageBreak/>
              <w:t>2001 – 2003</w:t>
            </w:r>
          </w:p>
          <w:p w:rsidR="00094B69" w:rsidRDefault="00094B69">
            <w:pPr>
              <w:pStyle w:val="Logro"/>
              <w:numPr>
                <w:ilvl w:val="0"/>
                <w:numId w:val="13"/>
              </w:numPr>
            </w:pPr>
            <w:r>
              <w:t>Tercero y Cuarto Año Medio</w:t>
            </w:r>
          </w:p>
          <w:p w:rsidR="00322FFA" w:rsidRDefault="00094B69" w:rsidP="007304E8">
            <w:pPr>
              <w:pStyle w:val="Logro"/>
              <w:numPr>
                <w:ilvl w:val="0"/>
                <w:numId w:val="0"/>
              </w:numPr>
            </w:pPr>
            <w:r>
              <w:t>Liceo Polivalente “Rigoberto Fontt” – Colina, Santiago</w:t>
            </w:r>
          </w:p>
          <w:p w:rsidR="00094B69" w:rsidRDefault="00094B69">
            <w:pPr>
              <w:pStyle w:val="Logro"/>
              <w:numPr>
                <w:ilvl w:val="0"/>
                <w:numId w:val="20"/>
              </w:numPr>
            </w:pPr>
            <w:r>
              <w:t xml:space="preserve">2005- Cursos intermedios y avanzados de Excel en el Instituto New </w:t>
            </w:r>
            <w:proofErr w:type="spellStart"/>
            <w:r>
              <w:t>Horizone</w:t>
            </w:r>
            <w:proofErr w:type="spellEnd"/>
            <w:r>
              <w:t>.</w:t>
            </w:r>
          </w:p>
          <w:p w:rsidR="00094B69" w:rsidRDefault="00094B69">
            <w:pPr>
              <w:pStyle w:val="Logro"/>
              <w:numPr>
                <w:ilvl w:val="0"/>
                <w:numId w:val="20"/>
              </w:numPr>
            </w:pPr>
            <w:r>
              <w:t>2006 Curso de Prevención de riesgos en I.S.T</w:t>
            </w:r>
          </w:p>
          <w:p w:rsidR="00094B69" w:rsidRDefault="00094B69" w:rsidP="007304E8">
            <w:pPr>
              <w:pStyle w:val="Logro"/>
              <w:numPr>
                <w:ilvl w:val="0"/>
                <w:numId w:val="20"/>
              </w:numPr>
            </w:pPr>
            <w:r>
              <w:t xml:space="preserve">2007-Cursos por </w:t>
            </w:r>
            <w:proofErr w:type="spellStart"/>
            <w:r>
              <w:t>Sence</w:t>
            </w:r>
            <w:proofErr w:type="spellEnd"/>
            <w:r>
              <w:t xml:space="preserve"> de las últimas actualizaciones de leyes labores por el Boletín del trabajo a cargo de Don Robinson Cepeda.</w:t>
            </w:r>
          </w:p>
          <w:p w:rsidR="00094B69" w:rsidRDefault="00094B69" w:rsidP="007304E8">
            <w:pPr>
              <w:pStyle w:val="Logro"/>
              <w:numPr>
                <w:ilvl w:val="0"/>
                <w:numId w:val="21"/>
              </w:numPr>
              <w:tabs>
                <w:tab w:val="clear" w:pos="360"/>
                <w:tab w:val="num" w:pos="720"/>
              </w:tabs>
              <w:ind w:left="720"/>
            </w:pPr>
            <w:r>
              <w:t xml:space="preserve">Título profesional:    </w:t>
            </w:r>
            <w:r>
              <w:rPr>
                <w:b/>
              </w:rPr>
              <w:t>CONTADORA GENERAL, 2005</w:t>
            </w:r>
          </w:p>
          <w:p w:rsidR="00094B69" w:rsidRDefault="00495C8F">
            <w:pPr>
              <w:pStyle w:val="Logro"/>
              <w:numPr>
                <w:ilvl w:val="0"/>
                <w:numId w:val="21"/>
              </w:numPr>
              <w:tabs>
                <w:tab w:val="clear" w:pos="360"/>
                <w:tab w:val="num" w:pos="720"/>
              </w:tabs>
              <w:ind w:left="720"/>
            </w:pPr>
            <w:r>
              <w:rPr>
                <w:b/>
              </w:rPr>
              <w:t>3°</w:t>
            </w:r>
            <w:r w:rsidR="00094B69">
              <w:t xml:space="preserve"> semestre de la </w:t>
            </w:r>
            <w:r w:rsidR="00725BDD">
              <w:t>carrera ADMINISTRACION</w:t>
            </w:r>
            <w:r w:rsidR="00094B69">
              <w:rPr>
                <w:b/>
              </w:rPr>
              <w:t xml:space="preserve"> Y GESTION DE </w:t>
            </w:r>
            <w:r w:rsidR="00725BDD">
              <w:rPr>
                <w:b/>
              </w:rPr>
              <w:t>EMPRESAS</w:t>
            </w:r>
            <w:r w:rsidR="00725BDD">
              <w:t xml:space="preserve"> en</w:t>
            </w:r>
            <w:r w:rsidR="00094B69">
              <w:t xml:space="preserve"> el </w:t>
            </w:r>
            <w:r w:rsidR="00725BDD">
              <w:t>instituto AIEP de</w:t>
            </w:r>
            <w:r w:rsidR="00094B69">
              <w:t xml:space="preserve"> la Universidad Andrés Bello.  </w:t>
            </w:r>
            <w:r>
              <w:t>No terminado, por problemas económicos.</w:t>
            </w:r>
          </w:p>
          <w:p w:rsidR="00322FFA" w:rsidRDefault="00322FFA" w:rsidP="00322FFA">
            <w:pPr>
              <w:pStyle w:val="Prrafodelista"/>
            </w:pPr>
          </w:p>
          <w:p w:rsidR="00094B69" w:rsidRDefault="00094B69">
            <w:pPr>
              <w:pStyle w:val="Logro"/>
              <w:numPr>
                <w:ilvl w:val="0"/>
                <w:numId w:val="0"/>
              </w:numPr>
            </w:pPr>
          </w:p>
          <w:p w:rsidR="00094B69" w:rsidRDefault="00094B69">
            <w:pPr>
              <w:pStyle w:val="Logro"/>
              <w:numPr>
                <w:ilvl w:val="0"/>
                <w:numId w:val="0"/>
              </w:numPr>
            </w:pPr>
            <w:r>
              <w:t>.</w:t>
            </w:r>
          </w:p>
        </w:tc>
      </w:tr>
      <w:tr w:rsidR="00094B69">
        <w:trPr>
          <w:cantSplit/>
        </w:trPr>
        <w:tc>
          <w:tcPr>
            <w:tcW w:w="8838" w:type="dxa"/>
            <w:gridSpan w:val="3"/>
          </w:tcPr>
          <w:p w:rsidR="00094B69" w:rsidRDefault="00094B69">
            <w:pPr>
              <w:pStyle w:val="Ttulodeseccin"/>
              <w:rPr>
                <w:b/>
              </w:rPr>
            </w:pPr>
            <w:r>
              <w:rPr>
                <w:b/>
              </w:rPr>
              <w:lastRenderedPageBreak/>
              <w:t>experiencia  PROFESIONAL:</w:t>
            </w:r>
          </w:p>
        </w:tc>
      </w:tr>
      <w:tr w:rsidR="00094B69">
        <w:trPr>
          <w:gridAfter w:val="1"/>
          <w:wAfter w:w="7" w:type="dxa"/>
        </w:trPr>
        <w:tc>
          <w:tcPr>
            <w:tcW w:w="2160" w:type="dxa"/>
          </w:tcPr>
          <w:p w:rsidR="00094B69" w:rsidRDefault="00094B69">
            <w:pPr>
              <w:pStyle w:val="Sinttulo"/>
            </w:pPr>
          </w:p>
        </w:tc>
        <w:tc>
          <w:tcPr>
            <w:tcW w:w="6671" w:type="dxa"/>
          </w:tcPr>
          <w:p w:rsidR="00094B69" w:rsidRDefault="00094B69">
            <w:pPr>
              <w:pStyle w:val="Objetivo"/>
              <w:rPr>
                <w:b/>
              </w:rPr>
            </w:pPr>
            <w:r>
              <w:t xml:space="preserve">Empresa:  </w:t>
            </w:r>
            <w:r>
              <w:rPr>
                <w:b/>
              </w:rPr>
              <w:t>XINERGIA LABORAL (</w:t>
            </w:r>
            <w:hyperlink r:id="rId8" w:history="1">
              <w:r>
                <w:rPr>
                  <w:rStyle w:val="Hipervnculo"/>
                  <w:b/>
                </w:rPr>
                <w:t>www.xinergia.cl</w:t>
              </w:r>
            </w:hyperlink>
            <w:r>
              <w:rPr>
                <w:b/>
              </w:rPr>
              <w:t>)</w:t>
            </w:r>
          </w:p>
          <w:p w:rsidR="00220864" w:rsidRDefault="00094B69" w:rsidP="00220864">
            <w:pPr>
              <w:pStyle w:val="Objetivo"/>
              <w:rPr>
                <w:b/>
              </w:rPr>
            </w:pPr>
            <w:r>
              <w:rPr>
                <w:b/>
              </w:rPr>
              <w:t>Asistente de RRHH</w:t>
            </w:r>
            <w:r w:rsidR="00220864">
              <w:rPr>
                <w:b/>
              </w:rPr>
              <w:t xml:space="preserve"> </w:t>
            </w:r>
          </w:p>
          <w:p w:rsidR="00220864" w:rsidRPr="00220864" w:rsidRDefault="00220864" w:rsidP="00220864">
            <w:pPr>
              <w:pStyle w:val="Objetivo"/>
              <w:numPr>
                <w:ilvl w:val="0"/>
                <w:numId w:val="22"/>
              </w:numPr>
              <w:rPr>
                <w:b/>
              </w:rPr>
            </w:pPr>
            <w:r>
              <w:rPr>
                <w:b/>
              </w:rPr>
              <w:t>Años 2004- 2007</w:t>
            </w:r>
          </w:p>
          <w:p w:rsidR="00094B69" w:rsidRDefault="00094B69">
            <w:pPr>
              <w:pStyle w:val="Textoindependiente"/>
            </w:pPr>
            <w:r>
              <w:t xml:space="preserve">Se desempeña en </w:t>
            </w:r>
            <w:r w:rsidR="00725BDD">
              <w:rPr>
                <w:b/>
              </w:rPr>
              <w:t>Área</w:t>
            </w:r>
            <w:r>
              <w:rPr>
                <w:b/>
              </w:rPr>
              <w:t xml:space="preserve"> Recursos Humanos,</w:t>
            </w:r>
            <w:r>
              <w:t xml:space="preserve"> desarrollando las siguientes funciones:</w:t>
            </w:r>
          </w:p>
          <w:p w:rsidR="00094B69" w:rsidRDefault="00094B69" w:rsidP="00220864">
            <w:pPr>
              <w:pStyle w:val="Textoindependiente"/>
              <w:numPr>
                <w:ilvl w:val="0"/>
                <w:numId w:val="22"/>
              </w:numPr>
            </w:pPr>
            <w:r>
              <w:t xml:space="preserve">Ingreso empleados a beneficios (AFC-ACHS-FONASA-CCAF,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094B69" w:rsidRDefault="00094B69" w:rsidP="00220864">
            <w:pPr>
              <w:pStyle w:val="Textoindependiente"/>
              <w:numPr>
                <w:ilvl w:val="0"/>
                <w:numId w:val="22"/>
              </w:numPr>
            </w:pPr>
            <w:r>
              <w:t>Cálculo de pagos, ya sea en Liquidación o Finiquito.</w:t>
            </w:r>
          </w:p>
          <w:p w:rsidR="00094B69" w:rsidRDefault="00094B69" w:rsidP="00220864">
            <w:pPr>
              <w:pStyle w:val="Textoindependiente"/>
              <w:numPr>
                <w:ilvl w:val="0"/>
                <w:numId w:val="22"/>
              </w:numPr>
            </w:pPr>
            <w:r>
              <w:t>Trámite Licencias y confección de Certificados varios.</w:t>
            </w:r>
          </w:p>
          <w:p w:rsidR="00094B69" w:rsidRDefault="00094B69" w:rsidP="00220864">
            <w:pPr>
              <w:pStyle w:val="Textoindependiente"/>
              <w:numPr>
                <w:ilvl w:val="0"/>
                <w:numId w:val="22"/>
              </w:numPr>
            </w:pPr>
            <w:r>
              <w:t xml:space="preserve">Cartas al </w:t>
            </w:r>
            <w:proofErr w:type="spellStart"/>
            <w:r>
              <w:t>Compin</w:t>
            </w:r>
            <w:proofErr w:type="spellEnd"/>
            <w:r>
              <w:t>, Término de Contrato, etc.</w:t>
            </w:r>
          </w:p>
          <w:p w:rsidR="00094B69" w:rsidRDefault="00094B69" w:rsidP="00220864">
            <w:pPr>
              <w:pStyle w:val="Textoindependiente"/>
              <w:numPr>
                <w:ilvl w:val="0"/>
                <w:numId w:val="22"/>
              </w:numPr>
            </w:pPr>
            <w:r>
              <w:t>Emisión de Cheques y Depósitos</w:t>
            </w:r>
          </w:p>
          <w:p w:rsidR="00094B69" w:rsidRDefault="00094B69" w:rsidP="00220864">
            <w:pPr>
              <w:pStyle w:val="Textoindependiente"/>
              <w:numPr>
                <w:ilvl w:val="0"/>
                <w:numId w:val="22"/>
              </w:numPr>
            </w:pPr>
            <w:r>
              <w:t>Procedimiento de Contratos y Finiquitos, etc. Etc.</w:t>
            </w:r>
          </w:p>
          <w:p w:rsidR="00322FFA" w:rsidRDefault="00322FFA">
            <w:pPr>
              <w:pStyle w:val="Objetivo"/>
            </w:pPr>
          </w:p>
          <w:p w:rsidR="00094B69" w:rsidRDefault="00094B69">
            <w:pPr>
              <w:pStyle w:val="Objetivo"/>
              <w:rPr>
                <w:b/>
              </w:rPr>
            </w:pPr>
            <w:r>
              <w:t xml:space="preserve">Empresa:  </w:t>
            </w:r>
            <w:r>
              <w:rPr>
                <w:b/>
              </w:rPr>
              <w:t>CLIMATROL S.A (</w:t>
            </w:r>
            <w:r>
              <w:rPr>
                <w:b/>
                <w:color w:val="0000FF"/>
              </w:rPr>
              <w:t>www.climatrol.cl</w:t>
            </w:r>
            <w:r>
              <w:rPr>
                <w:b/>
              </w:rPr>
              <w:t>)</w:t>
            </w:r>
          </w:p>
          <w:p w:rsidR="00F07AD1" w:rsidRDefault="00094B69">
            <w:pPr>
              <w:pStyle w:val="Textoindependiente"/>
              <w:rPr>
                <w:b/>
              </w:rPr>
            </w:pPr>
            <w:r>
              <w:rPr>
                <w:b/>
              </w:rPr>
              <w:t>Jefe de Personal.</w:t>
            </w:r>
          </w:p>
          <w:p w:rsidR="00220864" w:rsidRDefault="00220864" w:rsidP="00220864">
            <w:pPr>
              <w:pStyle w:val="Textoindependiente"/>
              <w:numPr>
                <w:ilvl w:val="0"/>
                <w:numId w:val="22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Febrero del 2007 hasta Febrero 2008</w:t>
            </w:r>
          </w:p>
          <w:p w:rsidR="00322FFA" w:rsidRDefault="00322FFA" w:rsidP="00322FFA">
            <w:pPr>
              <w:pStyle w:val="Textoindependiente"/>
              <w:rPr>
                <w:b/>
              </w:rPr>
            </w:pPr>
            <w:r>
              <w:rPr>
                <w:b/>
              </w:rPr>
              <w:t>Empresa: TERMOSISTEMAS LTDA. (</w:t>
            </w:r>
            <w:hyperlink r:id="rId9" w:history="1">
              <w:r>
                <w:rPr>
                  <w:rStyle w:val="Hipervnculo"/>
                  <w:b/>
                </w:rPr>
                <w:t>www.termosistema.cl</w:t>
              </w:r>
            </w:hyperlink>
            <w:r>
              <w:rPr>
                <w:b/>
              </w:rPr>
              <w:t>)</w:t>
            </w:r>
          </w:p>
          <w:p w:rsidR="00220864" w:rsidRDefault="00220864" w:rsidP="00220864">
            <w:pPr>
              <w:pStyle w:val="Textoindependiente"/>
              <w:rPr>
                <w:b/>
              </w:rPr>
            </w:pPr>
            <w:r>
              <w:rPr>
                <w:b/>
              </w:rPr>
              <w:t>Encargada de Remuneraciones.</w:t>
            </w:r>
          </w:p>
          <w:p w:rsidR="00322FFA" w:rsidRPr="001E3D76" w:rsidRDefault="00094B69" w:rsidP="001E3D76">
            <w:pPr>
              <w:pStyle w:val="Textoindependiente"/>
              <w:numPr>
                <w:ilvl w:val="0"/>
                <w:numId w:val="22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Marzo a </w:t>
            </w:r>
            <w:r w:rsidR="00F07AD1">
              <w:rPr>
                <w:b/>
              </w:rPr>
              <w:t>Junio</w:t>
            </w:r>
            <w:r w:rsidR="007933DE">
              <w:rPr>
                <w:b/>
              </w:rPr>
              <w:t xml:space="preserve"> 2008</w:t>
            </w:r>
            <w:r w:rsidR="00F07AD1">
              <w:rPr>
                <w:b/>
              </w:rPr>
              <w:t>, Reemplazo PRE y posnatal</w:t>
            </w:r>
          </w:p>
          <w:p w:rsidR="002018FB" w:rsidRDefault="00322FFA" w:rsidP="00322FFA">
            <w:pPr>
              <w:pStyle w:val="Textoindependiente"/>
              <w:rPr>
                <w:b/>
              </w:rPr>
            </w:pPr>
            <w:r>
              <w:rPr>
                <w:b/>
              </w:rPr>
              <w:t>Empresa</w:t>
            </w:r>
            <w:r w:rsidR="00355018">
              <w:rPr>
                <w:b/>
              </w:rPr>
              <w:t>: DEMOR</w:t>
            </w:r>
            <w:r>
              <w:rPr>
                <w:b/>
              </w:rPr>
              <w:t xml:space="preserve"> S.A.   (www.dmor.cl) </w:t>
            </w:r>
          </w:p>
          <w:p w:rsidR="00220864" w:rsidRDefault="00220864" w:rsidP="00220864">
            <w:pPr>
              <w:pStyle w:val="Textoindependiente"/>
              <w:rPr>
                <w:b/>
              </w:rPr>
            </w:pPr>
            <w:r>
              <w:rPr>
                <w:b/>
              </w:rPr>
              <w:t xml:space="preserve">Encargada de Recursos Humanos </w:t>
            </w:r>
          </w:p>
          <w:p w:rsidR="00924970" w:rsidRPr="001E3D76" w:rsidRDefault="002018FB" w:rsidP="002018FB">
            <w:pPr>
              <w:pStyle w:val="Textoindependiente"/>
              <w:numPr>
                <w:ilvl w:val="0"/>
                <w:numId w:val="22"/>
              </w:numPr>
              <w:rPr>
                <w:b/>
              </w:rPr>
            </w:pPr>
            <w:r>
              <w:rPr>
                <w:b/>
              </w:rPr>
              <w:t xml:space="preserve">Junio 2008 Hasta Septiembre 2009 </w:t>
            </w:r>
          </w:p>
          <w:p w:rsidR="00322FFA" w:rsidRDefault="00322FFA" w:rsidP="00322FFA">
            <w:pPr>
              <w:pStyle w:val="Textoindependiente"/>
              <w:rPr>
                <w:b/>
              </w:rPr>
            </w:pPr>
            <w:r>
              <w:rPr>
                <w:b/>
              </w:rPr>
              <w:t>Empresa:  ORREGO SAAVEDRA Y OTROS</w:t>
            </w:r>
          </w:p>
          <w:p w:rsidR="00220864" w:rsidRDefault="00220864" w:rsidP="00220864">
            <w:pPr>
              <w:pStyle w:val="Textoindependiente"/>
              <w:rPr>
                <w:b/>
              </w:rPr>
            </w:pPr>
            <w:r>
              <w:rPr>
                <w:b/>
              </w:rPr>
              <w:t xml:space="preserve">Encargada de Remuneraciones </w:t>
            </w:r>
          </w:p>
          <w:p w:rsidR="00BB0C68" w:rsidRPr="001E3D76" w:rsidRDefault="00322FFA" w:rsidP="00BB0C68">
            <w:pPr>
              <w:pStyle w:val="Textoindependiente"/>
              <w:numPr>
                <w:ilvl w:val="0"/>
                <w:numId w:val="22"/>
              </w:numPr>
              <w:rPr>
                <w:b/>
              </w:rPr>
            </w:pPr>
            <w:r>
              <w:rPr>
                <w:b/>
              </w:rPr>
              <w:t>Octubre/2009 a Mayo 2012</w:t>
            </w:r>
          </w:p>
          <w:p w:rsidR="00BB0C68" w:rsidRDefault="00BB0C68" w:rsidP="00BB0C68">
            <w:pPr>
              <w:pStyle w:val="Textoindependiente"/>
              <w:rPr>
                <w:b/>
              </w:rPr>
            </w:pPr>
            <w:r>
              <w:rPr>
                <w:b/>
              </w:rPr>
              <w:t>Empresa</w:t>
            </w:r>
            <w:r w:rsidR="00725BDD">
              <w:rPr>
                <w:b/>
              </w:rPr>
              <w:t>: SELECTIVA</w:t>
            </w:r>
            <w:r>
              <w:rPr>
                <w:b/>
              </w:rPr>
              <w:t xml:space="preserve"> CONSULTORES LTDA. (</w:t>
            </w:r>
            <w:hyperlink r:id="rId10" w:history="1">
              <w:r w:rsidRPr="00E4539E">
                <w:rPr>
                  <w:rStyle w:val="Hipervnculo"/>
                  <w:b/>
                </w:rPr>
                <w:t>www.selectiva.cl</w:t>
              </w:r>
            </w:hyperlink>
            <w:r>
              <w:rPr>
                <w:b/>
              </w:rPr>
              <w:t>)</w:t>
            </w:r>
          </w:p>
          <w:p w:rsidR="00BB0C68" w:rsidRDefault="00BB0C68" w:rsidP="00BB0C68">
            <w:pPr>
              <w:pStyle w:val="Textoindependiente"/>
              <w:rPr>
                <w:b/>
              </w:rPr>
            </w:pPr>
            <w:r>
              <w:rPr>
                <w:b/>
              </w:rPr>
              <w:t>Encargada de Remuneraciones</w:t>
            </w:r>
          </w:p>
          <w:p w:rsidR="00BB0C68" w:rsidRDefault="00BB0C68" w:rsidP="00BB0C68">
            <w:pPr>
              <w:pStyle w:val="Textoindependiente"/>
              <w:numPr>
                <w:ilvl w:val="0"/>
                <w:numId w:val="32"/>
              </w:numPr>
              <w:rPr>
                <w:b/>
              </w:rPr>
            </w:pPr>
            <w:r>
              <w:rPr>
                <w:b/>
              </w:rPr>
              <w:t>Enero 2013 a Octubre 2013</w:t>
            </w:r>
          </w:p>
          <w:p w:rsidR="006C0B36" w:rsidRDefault="006C0B36" w:rsidP="006C0B36">
            <w:pPr>
              <w:pStyle w:val="Textoindependiente"/>
              <w:rPr>
                <w:b/>
              </w:rPr>
            </w:pPr>
            <w:r>
              <w:rPr>
                <w:b/>
              </w:rPr>
              <w:t>Empresa: CONSTRUCTORA SMITH DUFEY HERMANOS SPA</w:t>
            </w:r>
            <w:r w:rsidR="00725BDD">
              <w:rPr>
                <w:b/>
              </w:rPr>
              <w:t xml:space="preserve"> (www.smithouse.cl)</w:t>
            </w:r>
          </w:p>
          <w:p w:rsidR="006C0B36" w:rsidRDefault="006C0B36" w:rsidP="006C0B36">
            <w:pPr>
              <w:pStyle w:val="Textoindependiente"/>
              <w:rPr>
                <w:b/>
              </w:rPr>
            </w:pPr>
            <w:r>
              <w:rPr>
                <w:b/>
              </w:rPr>
              <w:t>Jefa de RRHH</w:t>
            </w:r>
          </w:p>
          <w:p w:rsidR="006C0B36" w:rsidRDefault="00D44734" w:rsidP="006C0B36">
            <w:pPr>
              <w:pStyle w:val="Textoindependiente"/>
              <w:numPr>
                <w:ilvl w:val="0"/>
                <w:numId w:val="32"/>
              </w:numPr>
              <w:jc w:val="left"/>
              <w:rPr>
                <w:b/>
              </w:rPr>
            </w:pPr>
            <w:r>
              <w:rPr>
                <w:b/>
              </w:rPr>
              <w:t>Mayo</w:t>
            </w:r>
            <w:r w:rsidR="006C0B36">
              <w:rPr>
                <w:b/>
              </w:rPr>
              <w:t xml:space="preserve"> 2016 </w:t>
            </w:r>
            <w:r w:rsidR="001E3D76">
              <w:rPr>
                <w:b/>
              </w:rPr>
              <w:t>a mayo del 2017</w:t>
            </w:r>
          </w:p>
          <w:p w:rsidR="006C0B36" w:rsidRDefault="006C0B36" w:rsidP="006C0B36">
            <w:pPr>
              <w:pStyle w:val="Textoindependiente"/>
              <w:rPr>
                <w:b/>
              </w:rPr>
            </w:pPr>
          </w:p>
          <w:p w:rsidR="00094B69" w:rsidRPr="006C0B36" w:rsidRDefault="001E3D76">
            <w:pPr>
              <w:pStyle w:val="Textoindependiente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07AD1" w:rsidRPr="00983CA9" w:rsidRDefault="00983CA9">
            <w:pPr>
              <w:pStyle w:val="Textoindependiente"/>
              <w:rPr>
                <w:b/>
              </w:rPr>
            </w:pPr>
            <w:r w:rsidRPr="00983CA9">
              <w:rPr>
                <w:b/>
              </w:rPr>
              <w:t>DISPONIBILIDAD INMEDIATA</w:t>
            </w:r>
          </w:p>
          <w:p w:rsidR="00F07AD1" w:rsidRPr="007933DE" w:rsidRDefault="00F07AD1">
            <w:pPr>
              <w:pStyle w:val="Textoindependiente"/>
              <w:rPr>
                <w:b/>
              </w:rPr>
            </w:pPr>
            <w:r w:rsidRPr="007933DE">
              <w:rPr>
                <w:b/>
              </w:rPr>
              <w:t>Karen Leyla Zuleta Cortes</w:t>
            </w:r>
          </w:p>
          <w:p w:rsidR="00094B69" w:rsidRDefault="00094B69" w:rsidP="00322FFA">
            <w:pPr>
              <w:pStyle w:val="Textoindependiente"/>
            </w:pPr>
          </w:p>
        </w:tc>
      </w:tr>
      <w:tr w:rsidR="00322FFA">
        <w:trPr>
          <w:gridAfter w:val="1"/>
          <w:wAfter w:w="7" w:type="dxa"/>
        </w:trPr>
        <w:tc>
          <w:tcPr>
            <w:tcW w:w="2160" w:type="dxa"/>
          </w:tcPr>
          <w:p w:rsidR="00322FFA" w:rsidRDefault="00322FFA">
            <w:pPr>
              <w:pStyle w:val="Sinttulo"/>
            </w:pPr>
          </w:p>
        </w:tc>
        <w:tc>
          <w:tcPr>
            <w:tcW w:w="6671" w:type="dxa"/>
          </w:tcPr>
          <w:p w:rsidR="00322FFA" w:rsidRDefault="00322FFA">
            <w:pPr>
              <w:pStyle w:val="Objetivo"/>
              <w:rPr>
                <w:b/>
              </w:rPr>
            </w:pPr>
          </w:p>
        </w:tc>
      </w:tr>
    </w:tbl>
    <w:p w:rsidR="00094B69" w:rsidRDefault="00094B69"/>
    <w:sectPr w:rsidR="00094B69">
      <w:headerReference w:type="default" r:id="rId11"/>
      <w:footerReference w:type="default" r:id="rId12"/>
      <w:pgSz w:w="11906" w:h="16838"/>
      <w:pgMar w:top="1417" w:right="1701" w:bottom="1417" w:left="1701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875" w:rsidRDefault="002D0875">
      <w:r>
        <w:separator/>
      </w:r>
    </w:p>
  </w:endnote>
  <w:endnote w:type="continuationSeparator" w:id="0">
    <w:p w:rsidR="002D0875" w:rsidRDefault="002D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E6F" w:rsidRDefault="005E0E6F">
    <w:pPr>
      <w:pStyle w:val="Piedepgin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875" w:rsidRDefault="002D0875">
      <w:r>
        <w:separator/>
      </w:r>
    </w:p>
  </w:footnote>
  <w:footnote w:type="continuationSeparator" w:id="0">
    <w:p w:rsidR="002D0875" w:rsidRDefault="002D0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E6F" w:rsidRDefault="005E0E6F">
    <w:pPr>
      <w:pStyle w:val="Encabezado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3516993"/>
    <w:multiLevelType w:val="hybridMultilevel"/>
    <w:tmpl w:val="D09444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233CB8"/>
    <w:multiLevelType w:val="hybridMultilevel"/>
    <w:tmpl w:val="BBFAFF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B5013"/>
    <w:multiLevelType w:val="hybridMultilevel"/>
    <w:tmpl w:val="769A8B9E"/>
    <w:lvl w:ilvl="0" w:tplc="DA5CB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06C94"/>
    <w:multiLevelType w:val="hybridMultilevel"/>
    <w:tmpl w:val="951838A4"/>
    <w:lvl w:ilvl="0" w:tplc="DA5CB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C3B81"/>
    <w:multiLevelType w:val="hybridMultilevel"/>
    <w:tmpl w:val="0854F5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EBE1A5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2F09E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EA9347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980666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92D12"/>
    <w:multiLevelType w:val="hybridMultilevel"/>
    <w:tmpl w:val="7E562C60"/>
    <w:lvl w:ilvl="0" w:tplc="DA5CB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92047D"/>
    <w:multiLevelType w:val="hybridMultilevel"/>
    <w:tmpl w:val="ADFE6C10"/>
    <w:lvl w:ilvl="0" w:tplc="DA5CB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F4694F"/>
    <w:multiLevelType w:val="hybridMultilevel"/>
    <w:tmpl w:val="997A69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11711"/>
    <w:multiLevelType w:val="hybridMultilevel"/>
    <w:tmpl w:val="14822F38"/>
    <w:lvl w:ilvl="0" w:tplc="3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5E9F3C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508223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6453C5D"/>
    <w:multiLevelType w:val="singleLevel"/>
    <w:tmpl w:val="DA5CB4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82E05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6B590F3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F8F218C"/>
    <w:multiLevelType w:val="hybridMultilevel"/>
    <w:tmpl w:val="7228C3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BD5BA3"/>
    <w:multiLevelType w:val="hybridMultilevel"/>
    <w:tmpl w:val="B0F657E6"/>
    <w:lvl w:ilvl="0" w:tplc="DA5CB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5543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5CB50B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8582CC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22"/>
  </w:num>
  <w:num w:numId="11">
    <w:abstractNumId w:val="8"/>
  </w:num>
  <w:num w:numId="12">
    <w:abstractNumId w:val="15"/>
  </w:num>
  <w:num w:numId="13">
    <w:abstractNumId w:val="18"/>
  </w:num>
  <w:num w:numId="14">
    <w:abstractNumId w:val="16"/>
  </w:num>
  <w:num w:numId="15">
    <w:abstractNumId w:val="7"/>
  </w:num>
  <w:num w:numId="16">
    <w:abstractNumId w:val="23"/>
  </w:num>
  <w:num w:numId="17">
    <w:abstractNumId w:val="6"/>
  </w:num>
  <w:num w:numId="18">
    <w:abstractNumId w:val="21"/>
  </w:num>
  <w:num w:numId="19">
    <w:abstractNumId w:val="17"/>
  </w:num>
  <w:num w:numId="20">
    <w:abstractNumId w:val="9"/>
  </w:num>
  <w:num w:numId="21">
    <w:abstractNumId w:val="14"/>
  </w:num>
  <w:num w:numId="22">
    <w:abstractNumId w:val="1"/>
  </w:num>
  <w:num w:numId="23">
    <w:abstractNumId w:val="5"/>
  </w:num>
  <w:num w:numId="24">
    <w:abstractNumId w:val="13"/>
  </w:num>
  <w:num w:numId="25">
    <w:abstractNumId w:val="2"/>
  </w:num>
  <w:num w:numId="26">
    <w:abstractNumId w:val="4"/>
  </w:num>
  <w:num w:numId="27">
    <w:abstractNumId w:val="20"/>
  </w:num>
  <w:num w:numId="28">
    <w:abstractNumId w:val="11"/>
  </w:num>
  <w:num w:numId="29">
    <w:abstractNumId w:val="10"/>
  </w:num>
  <w:num w:numId="30">
    <w:abstractNumId w:val="3"/>
  </w:num>
  <w:num w:numId="31">
    <w:abstractNumId w:val="1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BC"/>
    <w:rsid w:val="00094B69"/>
    <w:rsid w:val="000B445B"/>
    <w:rsid w:val="000D0C0C"/>
    <w:rsid w:val="00117EF3"/>
    <w:rsid w:val="001E3D76"/>
    <w:rsid w:val="002018FB"/>
    <w:rsid w:val="00220864"/>
    <w:rsid w:val="00242DFA"/>
    <w:rsid w:val="00253096"/>
    <w:rsid w:val="002A1A1A"/>
    <w:rsid w:val="002D0875"/>
    <w:rsid w:val="002E263B"/>
    <w:rsid w:val="00322FFA"/>
    <w:rsid w:val="00355018"/>
    <w:rsid w:val="00383403"/>
    <w:rsid w:val="003E06FB"/>
    <w:rsid w:val="004748C6"/>
    <w:rsid w:val="00495C8F"/>
    <w:rsid w:val="004A6883"/>
    <w:rsid w:val="004E4326"/>
    <w:rsid w:val="004F16BC"/>
    <w:rsid w:val="005E0E6F"/>
    <w:rsid w:val="005F324D"/>
    <w:rsid w:val="006200BD"/>
    <w:rsid w:val="00621E4D"/>
    <w:rsid w:val="00651B04"/>
    <w:rsid w:val="006536EC"/>
    <w:rsid w:val="006B1967"/>
    <w:rsid w:val="006C0B36"/>
    <w:rsid w:val="00725BDD"/>
    <w:rsid w:val="00726A32"/>
    <w:rsid w:val="007304E8"/>
    <w:rsid w:val="007933DE"/>
    <w:rsid w:val="00800C82"/>
    <w:rsid w:val="00892F29"/>
    <w:rsid w:val="00924970"/>
    <w:rsid w:val="00983CA9"/>
    <w:rsid w:val="009D0013"/>
    <w:rsid w:val="009E6092"/>
    <w:rsid w:val="00A30681"/>
    <w:rsid w:val="00A62E49"/>
    <w:rsid w:val="00B16FDF"/>
    <w:rsid w:val="00B337B6"/>
    <w:rsid w:val="00BB0C68"/>
    <w:rsid w:val="00BD783D"/>
    <w:rsid w:val="00C17858"/>
    <w:rsid w:val="00D2057B"/>
    <w:rsid w:val="00D44734"/>
    <w:rsid w:val="00D55E4A"/>
    <w:rsid w:val="00E45222"/>
    <w:rsid w:val="00E66A88"/>
    <w:rsid w:val="00F07AD1"/>
    <w:rsid w:val="00F36AC4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23B7ED-BCC5-8C4A-A397-85D261BA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  <w:lang w:val="es-ES"/>
    </w:rPr>
  </w:style>
  <w:style w:type="paragraph" w:styleId="Ttulo1">
    <w:name w:val="heading 1"/>
    <w:basedOn w:val="Ttulo-base"/>
    <w:next w:val="Textoindependiente"/>
    <w:qFormat/>
    <w:pPr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Ttulo-base"/>
    <w:next w:val="Textoindependiente"/>
    <w:qFormat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next w:val="Textoindependiente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Ttulo-base"/>
    <w:next w:val="Textoindependiente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Objetivo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pPr>
      <w:spacing w:before="60" w:after="220" w:line="220" w:lineRule="atLeast"/>
    </w:pPr>
  </w:style>
  <w:style w:type="paragraph" w:customStyle="1" w:styleId="Organizacin">
    <w:name w:val="Organización"/>
    <w:basedOn w:val="Normal"/>
    <w:next w:val="Puesto1"/>
    <w:pPr>
      <w:tabs>
        <w:tab w:val="left" w:pos="1440"/>
        <w:tab w:val="right" w:pos="6480"/>
      </w:tabs>
      <w:spacing w:before="220" w:line="220" w:lineRule="atLeast"/>
    </w:pPr>
  </w:style>
  <w:style w:type="paragraph" w:customStyle="1" w:styleId="Puesto1">
    <w:name w:val="Puesto1"/>
    <w:next w:val="Logro"/>
    <w:pPr>
      <w:spacing w:before="40" w:after="40" w:line="220" w:lineRule="atLeast"/>
    </w:pPr>
    <w:rPr>
      <w:rFonts w:ascii="Garamond" w:hAnsi="Garamond"/>
      <w:i/>
      <w:spacing w:val="5"/>
      <w:sz w:val="23"/>
      <w:lang w:val="en-US"/>
    </w:rPr>
  </w:style>
  <w:style w:type="paragraph" w:customStyle="1" w:styleId="Logro">
    <w:name w:val="Logro"/>
    <w:basedOn w:val="Textoindependiente"/>
    <w:pPr>
      <w:numPr>
        <w:numId w:val="1"/>
      </w:numPr>
      <w:spacing w:after="60"/>
    </w:pPr>
  </w:style>
  <w:style w:type="paragraph" w:customStyle="1" w:styleId="Nombre">
    <w:name w:val="Nombre"/>
    <w:basedOn w:val="Normal"/>
    <w:next w:val="Normal"/>
    <w:pPr>
      <w:spacing w:after="440" w:line="240" w:lineRule="atLeast"/>
      <w:jc w:val="center"/>
    </w:pPr>
    <w:rPr>
      <w:caps/>
      <w:spacing w:val="80"/>
      <w:position w:val="12"/>
      <w:sz w:val="44"/>
    </w:rPr>
  </w:style>
  <w:style w:type="paragraph" w:customStyle="1" w:styleId="Institucin">
    <w:name w:val="Institución"/>
    <w:basedOn w:val="Normal"/>
    <w:next w:val="Logro"/>
    <w:pPr>
      <w:tabs>
        <w:tab w:val="left" w:pos="1440"/>
        <w:tab w:val="right" w:pos="6480"/>
      </w:tabs>
      <w:spacing w:before="60" w:line="220" w:lineRule="atLeast"/>
    </w:pPr>
  </w:style>
  <w:style w:type="paragraph" w:styleId="Encabezado">
    <w:name w:val="header"/>
    <w:basedOn w:val="Normal"/>
    <w:pPr>
      <w:spacing w:before="220" w:after="220" w:line="220" w:lineRule="atLeast"/>
    </w:pPr>
    <w:rPr>
      <w:caps/>
    </w:rPr>
  </w:style>
  <w:style w:type="paragraph" w:styleId="Piedepgina">
    <w:name w:val="footer"/>
    <w:basedOn w:val="Normal"/>
    <w:pPr>
      <w:tabs>
        <w:tab w:val="right" w:pos="7320"/>
      </w:tabs>
      <w:spacing w:before="220" w:after="220" w:line="240" w:lineRule="atLeast"/>
      <w:ind w:right="-839"/>
    </w:pPr>
    <w:rPr>
      <w:caps/>
    </w:rPr>
  </w:style>
  <w:style w:type="paragraph" w:customStyle="1" w:styleId="Direccin1">
    <w:name w:val="Dirección 1"/>
    <w:basedOn w:val="Normal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character" w:styleId="Nmerodepgina">
    <w:name w:val="page number"/>
    <w:rPr>
      <w:sz w:val="24"/>
    </w:rPr>
  </w:style>
  <w:style w:type="paragraph" w:customStyle="1" w:styleId="Organizacinuno">
    <w:name w:val="Organización uno"/>
    <w:basedOn w:val="Organizacin"/>
    <w:next w:val="Puesto1"/>
    <w:pPr>
      <w:spacing w:before="60"/>
    </w:pPr>
  </w:style>
  <w:style w:type="paragraph" w:customStyle="1" w:styleId="Sinttulo">
    <w:name w:val="Sin título"/>
    <w:basedOn w:val="Ttulodeseccin"/>
    <w:pPr>
      <w:pBdr>
        <w:bottom w:val="none" w:sz="0" w:space="0" w:color="auto"/>
      </w:pBdr>
    </w:pPr>
  </w:style>
  <w:style w:type="paragraph" w:customStyle="1" w:styleId="Informacinpersonal">
    <w:name w:val="Información personal"/>
    <w:basedOn w:val="Logro"/>
    <w:next w:val="Logro"/>
    <w:pPr>
      <w:spacing w:before="220"/>
      <w:ind w:left="245" w:hanging="245"/>
    </w:pPr>
  </w:style>
  <w:style w:type="paragraph" w:styleId="Textoindependiente">
    <w:name w:val="Body Text"/>
    <w:basedOn w:val="Normal"/>
    <w:pPr>
      <w:spacing w:after="220" w:line="240" w:lineRule="atLeast"/>
    </w:pPr>
  </w:style>
  <w:style w:type="character" w:styleId="Hipervnculo">
    <w:name w:val="Hyperlink"/>
    <w:rPr>
      <w:color w:val="0000FF"/>
      <w:u w:val="single"/>
    </w:rPr>
  </w:style>
  <w:style w:type="paragraph" w:customStyle="1" w:styleId="Ttulo-base">
    <w:name w:val="Título - base"/>
    <w:basedOn w:val="Textoindependiente"/>
    <w:next w:val="Textoindependiente"/>
    <w:pPr>
      <w:keepNext/>
      <w:keepLines/>
      <w:spacing w:before="240" w:after="240"/>
    </w:pPr>
    <w:rPr>
      <w:caps/>
    </w:rPr>
  </w:style>
  <w:style w:type="paragraph" w:customStyle="1" w:styleId="Encabezado-base">
    <w:name w:val="Encabezado - base"/>
    <w:basedOn w:val="Normal"/>
    <w:pPr>
      <w:spacing w:before="220" w:after="220" w:line="220" w:lineRule="atLeast"/>
    </w:pPr>
    <w:rPr>
      <w:caps/>
    </w:rPr>
  </w:style>
  <w:style w:type="paragraph" w:customStyle="1" w:styleId="Ciudadyprovincia">
    <w:name w:val="Ciudad y provincia"/>
    <w:basedOn w:val="Textoindependiente"/>
    <w:next w:val="Textoindependiente"/>
    <w:pPr>
      <w:keepNext/>
    </w:pPr>
  </w:style>
  <w:style w:type="paragraph" w:customStyle="1" w:styleId="Ttulodeldocumento">
    <w:name w:val="Título del documento"/>
    <w:basedOn w:val="Normal"/>
    <w:next w:val="Ttulodeseccin"/>
    <w:pPr>
      <w:spacing w:after="220"/>
    </w:pPr>
    <w:rPr>
      <w:spacing w:val="-20"/>
      <w:sz w:val="48"/>
    </w:rPr>
  </w:style>
  <w:style w:type="character" w:customStyle="1" w:styleId="Profesin">
    <w:name w:val="Profesión"/>
    <w:rPr>
      <w:noProof w:val="0"/>
      <w:lang w:val="es-ES"/>
    </w:rPr>
  </w:style>
  <w:style w:type="character" w:customStyle="1" w:styleId="Rtuloconnfasis">
    <w:name w:val="Rótulo con énfasis"/>
    <w:rPr>
      <w:rFonts w:ascii="Arial Black" w:hAnsi="Arial Black"/>
      <w:i/>
      <w:noProof w:val="0"/>
      <w:spacing w:val="-6"/>
      <w:sz w:val="18"/>
      <w:lang w:val="es-ES"/>
    </w:rPr>
  </w:style>
  <w:style w:type="paragraph" w:customStyle="1" w:styleId="Datospersonales">
    <w:name w:val="Datos personales"/>
    <w:basedOn w:val="Textoindependiente"/>
    <w:pPr>
      <w:spacing w:after="120" w:line="240" w:lineRule="exact"/>
      <w:ind w:left="-1077" w:right="1077"/>
    </w:pPr>
    <w:rPr>
      <w:rFonts w:ascii="Arial" w:hAnsi="Arial"/>
      <w:i/>
    </w:rPr>
  </w:style>
  <w:style w:type="paragraph" w:customStyle="1" w:styleId="Subttulodeseccin">
    <w:name w:val="Subtítulo de sección"/>
    <w:basedOn w:val="Ttulodeseccin"/>
    <w:next w:val="Normal"/>
    <w:rPr>
      <w:i/>
      <w:caps w:val="0"/>
      <w:spacing w:val="10"/>
      <w:sz w:val="24"/>
    </w:rPr>
  </w:style>
  <w:style w:type="paragraph" w:styleId="Sangradetextonormal">
    <w:name w:val="Body Text Indent"/>
    <w:basedOn w:val="Textoindependiente"/>
    <w:pPr>
      <w:ind w:left="720"/>
    </w:pPr>
  </w:style>
  <w:style w:type="paragraph" w:styleId="Fecha">
    <w:name w:val="Date"/>
    <w:basedOn w:val="Textoindependiente"/>
    <w:pPr>
      <w:keepNext/>
    </w:pPr>
  </w:style>
  <w:style w:type="character" w:styleId="nfasis">
    <w:name w:val="Emphasis"/>
    <w:qFormat/>
    <w:rPr>
      <w:rFonts w:ascii="Garamond" w:hAnsi="Garamond"/>
      <w:caps/>
      <w:spacing w:val="0"/>
      <w:sz w:val="18"/>
    </w:rPr>
  </w:style>
  <w:style w:type="paragraph" w:styleId="Prrafodelista">
    <w:name w:val="List Paragraph"/>
    <w:basedOn w:val="Normal"/>
    <w:uiPriority w:val="34"/>
    <w:qFormat/>
    <w:rsid w:val="00322F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inergia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electiv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rmosistema.c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Servidor_Cyber\Configuraci&#243;n%2520local\Archivos%2520temporales%2520de%2520Internet\Content.IE5\G6QCC0XA\Curr%25C3%25ADculo%2520Karen%255b1%255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Curr%C3%ADculo%20Karen%5b1%5d</Template>
  <TotalTime>0</TotalTime>
  <Pages>3</Pages>
  <Words>398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</vt:lpstr>
    </vt:vector>
  </TitlesOfParts>
  <Company/>
  <LinksUpToDate>false</LinksUpToDate>
  <CharactersWithSpaces>3299</CharactersWithSpaces>
  <SharedDoc>false</SharedDoc>
  <HLinks>
    <vt:vector size="18" baseType="variant">
      <vt:variant>
        <vt:i4>1245200</vt:i4>
      </vt:variant>
      <vt:variant>
        <vt:i4>6</vt:i4>
      </vt:variant>
      <vt:variant>
        <vt:i4>0</vt:i4>
      </vt:variant>
      <vt:variant>
        <vt:i4>5</vt:i4>
      </vt:variant>
      <vt:variant>
        <vt:lpwstr>http://www.selectiva.cl/</vt:lpwstr>
      </vt:variant>
      <vt:variant>
        <vt:lpwstr/>
      </vt:variant>
      <vt:variant>
        <vt:i4>7340095</vt:i4>
      </vt:variant>
      <vt:variant>
        <vt:i4>3</vt:i4>
      </vt:variant>
      <vt:variant>
        <vt:i4>0</vt:i4>
      </vt:variant>
      <vt:variant>
        <vt:i4>5</vt:i4>
      </vt:variant>
      <vt:variant>
        <vt:lpwstr>http://www.termosistema.cl/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http://www.xinergia.cl/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subject/>
  <dc:creator>Cibernova</dc:creator>
  <cp:keywords/>
  <cp:lastModifiedBy>usuario</cp:lastModifiedBy>
  <cp:revision>2</cp:revision>
  <cp:lastPrinted>2005-11-30T22:06:00Z</cp:lastPrinted>
  <dcterms:created xsi:type="dcterms:W3CDTF">2017-07-07T14:15:00Z</dcterms:created>
  <dcterms:modified xsi:type="dcterms:W3CDTF">2017-07-07T14:15:00Z</dcterms:modified>
</cp:coreProperties>
</file>